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position w:val="0"/>
          <w:sz w:val="20"/>
          <w:vertAlign w:val="baseline"/>
        </w:rPr>
      </w:pPr>
      <w:r>
        <w:rPr>
          <w:rFonts w:cs="Arial" w:ascii="Arial" w:hAnsi="Arial"/>
          <w:b/>
          <w:bCs/>
          <w:color w:val="000000"/>
          <w:spacing w:val="20"/>
          <w:position w:val="0"/>
          <w:sz w:val="26"/>
          <w:sz w:val="26"/>
          <w:szCs w:val="26"/>
          <w:vertAlign w:val="baseline"/>
        </w:rPr>
        <w:t>Ao. Sr. Oficial do Registro de Im</w:t>
      </w:r>
      <w:r>
        <w:rPr>
          <w:rFonts w:cs="Arial" w:ascii="Arial" w:hAnsi="Arial"/>
          <w:b/>
          <w:bCs/>
          <w:color w:val="000000"/>
          <w:position w:val="0"/>
          <w:sz w:val="26"/>
          <w:sz w:val="26"/>
          <w:szCs w:val="26"/>
          <w:vertAlign w:val="baseline"/>
        </w:rPr>
        <w:t>óveis do 3º Ofício de Londrina-PR</w:t>
      </w:r>
    </w:p>
    <w:p>
      <w:pPr>
        <w:pStyle w:val="Corpodotextorecuado"/>
        <w:spacing w:lineRule="auto" w:line="360" w:before="0" w:after="0"/>
        <w:ind w:left="0" w:hanging="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Corpodotextorecuado"/>
        <w:spacing w:lineRule="auto" w:line="360" w:before="0" w:after="0"/>
        <w:ind w:lef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Corpodotextorecuado"/>
        <w:spacing w:lineRule="auto" w:line="360" w:before="0" w:after="0"/>
        <w:ind w:left="0" w:hanging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DECLARAÇÃO</w:t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Nome,______________________________________________________, nacionalidade: ______________, estado civil:________________________, maior e capaz, nascido(a) em data de:___________________, profissão:____________, portador(a) da Carteira de Identidade nº______________________, emitida por____________, inscrito(a) no CPF/MF:_________________________, residente e domiciliado à Rua/Avenida, ____________________________________, nº ______, nesta cidade.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20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 xml:space="preserve">Declaro(a) </w:t>
      </w:r>
      <w:r>
        <w:rPr>
          <w:rFonts w:cs="Arial" w:ascii="Arial" w:hAnsi="Arial"/>
          <w:color w:val="000000"/>
        </w:rPr>
        <w:t>sob as penas da lei, que o imóvel está sendo adquirido para moradia própria e a benfeitoria existente não excede a 70 m², motivo pelo qual peço a dispensa do recolhimento do Funrejus conforme o art. 3º, VII, b, item 14, da Estadual 12.216, 15.07.1998.</w:t>
      </w:r>
    </w:p>
    <w:p>
      <w:pPr>
        <w:pStyle w:val="NormalWeb"/>
        <w:spacing w:lineRule="auto" w:line="360" w:beforeAutospacing="0" w:before="0" w:afterAutospacing="0" w:after="20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Por ser verdade, firme o presente.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cs="Arial" w:ascii="Arial" w:hAnsi="Arial"/>
          <w:color w:val="000000"/>
          <w:sz w:val="24"/>
          <w:szCs w:val="24"/>
        </w:rPr>
        <w:t>(reconhecer firma)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5b24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555b2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zh-C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unhideWhenUsed/>
    <w:qFormat/>
    <w:rsid w:val="004868f5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Averbação da Alteração do Estado Civil.dot</Template>
  <TotalTime>10</TotalTime>
  <Application>LibreOffice/7.1.6.2$Windows_X86_64 LibreOffice_project/0e133318fcee89abacd6a7d077e292f1145735c3</Application>
  <AppVersion>15.0000</AppVersion>
  <Pages>1</Pages>
  <Words>106</Words>
  <Characters>819</Characters>
  <CharactersWithSpaces>993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2023-06-22T14:32:52Z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